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lang w:eastAsia="en-US"/>
        </w:rPr>
      </w:pP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 xml:space="preserve">Сообщение о наличии объектов, 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В соответствии с п. 2.3.2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1B4C72" w:rsidRPr="001B4C72" w:rsidRDefault="001B4C72" w:rsidP="001B4C72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1B4C72">
        <w:rPr>
          <w:rFonts w:ascii="PT Astra Serif" w:hAnsi="PT Astra Serif"/>
          <w:lang w:eastAsia="ru-RU"/>
        </w:rPr>
        <w:t xml:space="preserve">- ГРПШ №365, расположенный по адресу: Тульская область, Ленинский район, </w:t>
      </w:r>
      <w:proofErr w:type="spellStart"/>
      <w:r w:rsidRPr="001B4C72">
        <w:rPr>
          <w:rFonts w:ascii="PT Astra Serif" w:hAnsi="PT Astra Serif"/>
          <w:lang w:eastAsia="ru-RU"/>
        </w:rPr>
        <w:t>п.Масловский</w:t>
      </w:r>
      <w:proofErr w:type="spellEnd"/>
      <w:r w:rsidRPr="001B4C72">
        <w:rPr>
          <w:rFonts w:ascii="PT Astra Serif" w:hAnsi="PT Astra Serif"/>
          <w:lang w:eastAsia="ru-RU"/>
        </w:rPr>
        <w:t xml:space="preserve"> водозабор;</w:t>
      </w:r>
    </w:p>
    <w:p w:rsidR="001B4C72" w:rsidRPr="001B4C72" w:rsidRDefault="001B4C72" w:rsidP="001B4C72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1B4C72">
        <w:rPr>
          <w:rFonts w:ascii="PT Astra Serif" w:hAnsi="PT Astra Serif"/>
          <w:lang w:eastAsia="ru-RU"/>
        </w:rPr>
        <w:t xml:space="preserve">- газопровод низкого давления протяженностью 330,11 м от ГРПШ №365 до МКД №1,2 </w:t>
      </w:r>
      <w:proofErr w:type="spellStart"/>
      <w:r w:rsidRPr="001B4C72">
        <w:rPr>
          <w:rFonts w:ascii="PT Astra Serif" w:hAnsi="PT Astra Serif"/>
          <w:lang w:eastAsia="ru-RU"/>
        </w:rPr>
        <w:t>п.Масловский</w:t>
      </w:r>
      <w:proofErr w:type="spellEnd"/>
      <w:r w:rsidRPr="001B4C72">
        <w:rPr>
          <w:rFonts w:ascii="PT Astra Serif" w:hAnsi="PT Astra Serif"/>
          <w:lang w:eastAsia="ru-RU"/>
        </w:rPr>
        <w:t xml:space="preserve"> водозабор, Ленинского района, Тульской области.</w:t>
      </w:r>
    </w:p>
    <w:p w:rsid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p w:rsidR="003530B2" w:rsidRPr="003530B2" w:rsidRDefault="003530B2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>Прием заявлений собственников осуществляется в рабочие дни по адресу: 300013, Тульская область, г. Тула, ул. Болдина, д.50, каб.406 с понедельника по четверг: с 9-00 до 18-00, пятница: с 9-00 до 17-00. Перерыв на обед с 12-30 до 13-18.</w:t>
      </w:r>
    </w:p>
    <w:p w:rsidR="003530B2" w:rsidRPr="003530B2" w:rsidRDefault="003530B2" w:rsidP="003530B2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3530B2" w:rsidRDefault="003530B2"/>
    <w:sectPr w:rsidR="003530B2" w:rsidSect="00647601">
      <w:headerReference w:type="default" r:id="rId8"/>
      <w:headerReference w:type="first" r:id="rId9"/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870" w:rsidRDefault="00BE2870">
      <w:r>
        <w:separator/>
      </w:r>
    </w:p>
  </w:endnote>
  <w:endnote w:type="continuationSeparator" w:id="0">
    <w:p w:rsidR="00BE2870" w:rsidRDefault="00BE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870" w:rsidRDefault="00BE2870">
      <w:r>
        <w:separator/>
      </w:r>
    </w:p>
  </w:footnote>
  <w:footnote w:type="continuationSeparator" w:id="0">
    <w:p w:rsidR="00BE2870" w:rsidRDefault="00BE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6659A"/>
    <w:rsid w:val="00171FEB"/>
    <w:rsid w:val="00175796"/>
    <w:rsid w:val="00190D0A"/>
    <w:rsid w:val="001921D4"/>
    <w:rsid w:val="001A5FBD"/>
    <w:rsid w:val="001B4C72"/>
    <w:rsid w:val="001D6E80"/>
    <w:rsid w:val="001D7E8B"/>
    <w:rsid w:val="001E669F"/>
    <w:rsid w:val="00225961"/>
    <w:rsid w:val="00234083"/>
    <w:rsid w:val="00247E06"/>
    <w:rsid w:val="002852B8"/>
    <w:rsid w:val="00287711"/>
    <w:rsid w:val="00294C00"/>
    <w:rsid w:val="00296CF0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D59EE"/>
    <w:rsid w:val="005E4461"/>
    <w:rsid w:val="005F1A84"/>
    <w:rsid w:val="005F3393"/>
    <w:rsid w:val="00647601"/>
    <w:rsid w:val="00650D0A"/>
    <w:rsid w:val="006906B9"/>
    <w:rsid w:val="006A00A5"/>
    <w:rsid w:val="006A6CA2"/>
    <w:rsid w:val="006B3624"/>
    <w:rsid w:val="006B7F6F"/>
    <w:rsid w:val="006E2A61"/>
    <w:rsid w:val="006F22B0"/>
    <w:rsid w:val="00703068"/>
    <w:rsid w:val="0071791B"/>
    <w:rsid w:val="00731DB5"/>
    <w:rsid w:val="0077019F"/>
    <w:rsid w:val="0078431F"/>
    <w:rsid w:val="00794FDF"/>
    <w:rsid w:val="00796661"/>
    <w:rsid w:val="007D0990"/>
    <w:rsid w:val="007D70F4"/>
    <w:rsid w:val="007E0ACC"/>
    <w:rsid w:val="00801D0B"/>
    <w:rsid w:val="0083512A"/>
    <w:rsid w:val="008443D2"/>
    <w:rsid w:val="008520FB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2870"/>
    <w:rsid w:val="00BE374F"/>
    <w:rsid w:val="00C053BA"/>
    <w:rsid w:val="00C2420A"/>
    <w:rsid w:val="00C31F45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653F"/>
    <w:rsid w:val="00DF5736"/>
    <w:rsid w:val="00E01E41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F3529"/>
    <w:rsid w:val="00F02EAC"/>
    <w:rsid w:val="00F02EF5"/>
    <w:rsid w:val="00F2611C"/>
    <w:rsid w:val="00F737E5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7A4BF6-E887-47A0-A9AD-366B939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16ED-3357-4568-8D32-274A3BD6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1</cp:lastModifiedBy>
  <cp:revision>2</cp:revision>
  <cp:lastPrinted>2023-05-18T07:38:00Z</cp:lastPrinted>
  <dcterms:created xsi:type="dcterms:W3CDTF">2024-11-05T07:16:00Z</dcterms:created>
  <dcterms:modified xsi:type="dcterms:W3CDTF">2024-11-05T07:16:00Z</dcterms:modified>
</cp:coreProperties>
</file>